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4E8" w:rsidRPr="002A24DF" w:rsidRDefault="003524E8" w:rsidP="002A24DF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 w:rsidRPr="002A24DF">
        <w:rPr>
          <w:rFonts w:ascii="微软雅黑" w:eastAsia="微软雅黑" w:hAnsi="微软雅黑" w:hint="eastAsia"/>
          <w:b/>
          <w:sz w:val="24"/>
          <w:szCs w:val="24"/>
        </w:rPr>
        <w:t>《</w:t>
      </w:r>
      <w:r w:rsidRPr="002A24DF">
        <w:rPr>
          <w:rFonts w:ascii="黑体" w:eastAsia="黑体" w:hAnsi="黑体" w:hint="eastAsia"/>
          <w:b/>
          <w:sz w:val="24"/>
          <w:szCs w:val="24"/>
        </w:rPr>
        <w:t>关于实施西南交通大学教师教学能力提升计划的通知》</w:t>
      </w:r>
      <w:r w:rsidRPr="002A24DF">
        <w:rPr>
          <w:rFonts w:ascii="微软雅黑" w:eastAsia="微软雅黑" w:hAnsi="微软雅黑" w:hint="eastAsia"/>
          <w:b/>
          <w:sz w:val="24"/>
          <w:szCs w:val="24"/>
        </w:rPr>
        <w:t>附件</w:t>
      </w:r>
      <w:r>
        <w:rPr>
          <w:rFonts w:ascii="微软雅黑" w:eastAsia="微软雅黑" w:hAnsi="微软雅黑"/>
          <w:b/>
          <w:sz w:val="24"/>
          <w:szCs w:val="24"/>
        </w:rPr>
        <w:t>1</w:t>
      </w:r>
      <w:bookmarkStart w:id="0" w:name="_GoBack"/>
      <w:bookmarkEnd w:id="0"/>
    </w:p>
    <w:p w:rsidR="003524E8" w:rsidRPr="007442E8" w:rsidRDefault="003524E8" w:rsidP="00C51833">
      <w:pPr>
        <w:widowControl/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西南交通大学</w:t>
      </w:r>
      <w:r w:rsidRPr="007442E8">
        <w:rPr>
          <w:rFonts w:ascii="微软雅黑" w:eastAsia="微软雅黑" w:hAnsi="微软雅黑" w:hint="eastAsia"/>
          <w:b/>
          <w:sz w:val="30"/>
          <w:szCs w:val="30"/>
        </w:rPr>
        <w:t>教师</w:t>
      </w:r>
      <w:r>
        <w:rPr>
          <w:rFonts w:ascii="微软雅黑" w:eastAsia="微软雅黑" w:hAnsi="微软雅黑" w:hint="eastAsia"/>
          <w:b/>
          <w:sz w:val="30"/>
          <w:szCs w:val="30"/>
        </w:rPr>
        <w:t>教学能力提升</w:t>
      </w:r>
      <w:r w:rsidRPr="007442E8">
        <w:rPr>
          <w:rFonts w:ascii="微软雅黑" w:eastAsia="微软雅黑" w:hAnsi="微软雅黑" w:hint="eastAsia"/>
          <w:b/>
          <w:sz w:val="30"/>
          <w:szCs w:val="30"/>
        </w:rPr>
        <w:t>需求表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515"/>
        <w:gridCol w:w="895"/>
        <w:gridCol w:w="1276"/>
        <w:gridCol w:w="855"/>
        <w:gridCol w:w="2972"/>
      </w:tblGrid>
      <w:tr w:rsidR="003524E8" w:rsidRPr="00915F4B" w:rsidTr="00915F4B">
        <w:tc>
          <w:tcPr>
            <w:tcW w:w="1242" w:type="dxa"/>
            <w:vAlign w:val="center"/>
          </w:tcPr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915F4B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915F4B">
              <w:rPr>
                <w:rFonts w:ascii="宋体" w:hAnsi="宋体" w:hint="eastAsia"/>
                <w:b/>
                <w:sz w:val="24"/>
                <w:szCs w:val="24"/>
              </w:rPr>
              <w:t>学院及系、所</w:t>
            </w:r>
          </w:p>
        </w:tc>
        <w:tc>
          <w:tcPr>
            <w:tcW w:w="2972" w:type="dxa"/>
            <w:vAlign w:val="center"/>
          </w:tcPr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524E8" w:rsidRPr="00915F4B" w:rsidTr="00915F4B">
        <w:tc>
          <w:tcPr>
            <w:tcW w:w="1242" w:type="dxa"/>
            <w:vAlign w:val="center"/>
          </w:tcPr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915F4B">
              <w:rPr>
                <w:rFonts w:ascii="宋体" w:hAns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2410" w:type="dxa"/>
            <w:gridSpan w:val="2"/>
            <w:vAlign w:val="center"/>
          </w:tcPr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915F4B">
              <w:rPr>
                <w:rFonts w:ascii="宋体" w:hAnsi="宋体" w:hint="eastAsia"/>
                <w:b/>
                <w:sz w:val="24"/>
                <w:szCs w:val="24"/>
              </w:rPr>
              <w:t>入职年份</w:t>
            </w:r>
          </w:p>
        </w:tc>
        <w:tc>
          <w:tcPr>
            <w:tcW w:w="2972" w:type="dxa"/>
            <w:vAlign w:val="center"/>
          </w:tcPr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524E8" w:rsidRPr="00915F4B" w:rsidTr="00915F4B">
        <w:tc>
          <w:tcPr>
            <w:tcW w:w="1242" w:type="dxa"/>
            <w:vAlign w:val="center"/>
          </w:tcPr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915F4B">
              <w:rPr>
                <w:rFonts w:ascii="宋体" w:hAnsi="宋体" w:hint="eastAsia"/>
                <w:b/>
                <w:sz w:val="24"/>
                <w:szCs w:val="24"/>
              </w:rPr>
              <w:t>现职称</w:t>
            </w:r>
          </w:p>
        </w:tc>
        <w:tc>
          <w:tcPr>
            <w:tcW w:w="2410" w:type="dxa"/>
            <w:gridSpan w:val="2"/>
            <w:vAlign w:val="center"/>
          </w:tcPr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915F4B">
              <w:rPr>
                <w:rFonts w:ascii="宋体" w:hAnsi="宋体" w:hint="eastAsia"/>
                <w:b/>
                <w:sz w:val="24"/>
                <w:szCs w:val="24"/>
              </w:rPr>
              <w:t>现职称评聘年份</w:t>
            </w:r>
          </w:p>
        </w:tc>
        <w:tc>
          <w:tcPr>
            <w:tcW w:w="2972" w:type="dxa"/>
            <w:vAlign w:val="center"/>
          </w:tcPr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524E8" w:rsidRPr="00915F4B" w:rsidTr="00915F4B">
        <w:tc>
          <w:tcPr>
            <w:tcW w:w="1242" w:type="dxa"/>
            <w:vAlign w:val="center"/>
          </w:tcPr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915F4B">
              <w:rPr>
                <w:rFonts w:ascii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410" w:type="dxa"/>
            <w:gridSpan w:val="2"/>
            <w:vAlign w:val="center"/>
          </w:tcPr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915F4B">
              <w:rPr>
                <w:rFonts w:ascii="宋体" w:hAnsi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972" w:type="dxa"/>
            <w:vAlign w:val="center"/>
          </w:tcPr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524E8" w:rsidRPr="00915F4B" w:rsidTr="00915F4B">
        <w:tc>
          <w:tcPr>
            <w:tcW w:w="2757" w:type="dxa"/>
            <w:gridSpan w:val="2"/>
            <w:vAlign w:val="center"/>
          </w:tcPr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915F4B">
              <w:rPr>
                <w:rFonts w:ascii="宋体" w:hAnsi="宋体" w:hint="eastAsia"/>
                <w:b/>
                <w:sz w:val="24"/>
                <w:szCs w:val="24"/>
              </w:rPr>
              <w:t>计划参加</w:t>
            </w:r>
          </w:p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915F4B">
              <w:rPr>
                <w:rFonts w:ascii="宋体" w:hAnsi="宋体" w:hint="eastAsia"/>
                <w:b/>
                <w:sz w:val="24"/>
                <w:szCs w:val="24"/>
              </w:rPr>
              <w:t>下一次职称评审时间</w:t>
            </w:r>
          </w:p>
        </w:tc>
        <w:tc>
          <w:tcPr>
            <w:tcW w:w="5998" w:type="dxa"/>
            <w:gridSpan w:val="4"/>
            <w:vAlign w:val="center"/>
          </w:tcPr>
          <w:p w:rsidR="003524E8" w:rsidRPr="00915F4B" w:rsidRDefault="003524E8" w:rsidP="00915F4B">
            <w:pPr>
              <w:spacing w:line="360" w:lineRule="auto"/>
              <w:ind w:firstLineChars="750" w:firstLine="1800"/>
              <w:rPr>
                <w:rFonts w:ascii="宋体"/>
                <w:sz w:val="24"/>
                <w:szCs w:val="24"/>
              </w:rPr>
            </w:pPr>
          </w:p>
        </w:tc>
      </w:tr>
      <w:tr w:rsidR="003524E8" w:rsidRPr="00915F4B" w:rsidTr="00915F4B">
        <w:trPr>
          <w:trHeight w:val="1267"/>
        </w:trPr>
        <w:tc>
          <w:tcPr>
            <w:tcW w:w="2757" w:type="dxa"/>
            <w:gridSpan w:val="2"/>
            <w:vMerge w:val="restart"/>
            <w:vAlign w:val="center"/>
          </w:tcPr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915F4B">
              <w:rPr>
                <w:rFonts w:ascii="宋体" w:hAnsi="宋体" w:hint="eastAsia"/>
                <w:b/>
                <w:sz w:val="24"/>
                <w:szCs w:val="24"/>
              </w:rPr>
              <w:t>过去两年承担课程情况</w:t>
            </w:r>
          </w:p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915F4B">
              <w:rPr>
                <w:rFonts w:ascii="宋体" w:hAnsi="宋体" w:hint="eastAsia"/>
                <w:b/>
                <w:sz w:val="24"/>
                <w:szCs w:val="24"/>
              </w:rPr>
              <w:t>（多门课程请依次填写）</w:t>
            </w:r>
          </w:p>
        </w:tc>
        <w:tc>
          <w:tcPr>
            <w:tcW w:w="2171" w:type="dxa"/>
            <w:gridSpan w:val="2"/>
            <w:vAlign w:val="center"/>
          </w:tcPr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915F4B">
              <w:rPr>
                <w:rFonts w:ascii="宋体" w:hAnsi="宋体" w:hint="eastAsia"/>
                <w:sz w:val="24"/>
                <w:szCs w:val="24"/>
              </w:rPr>
              <w:t>本科生课程名称及课程性质</w:t>
            </w:r>
          </w:p>
        </w:tc>
        <w:tc>
          <w:tcPr>
            <w:tcW w:w="3827" w:type="dxa"/>
            <w:gridSpan w:val="2"/>
            <w:vAlign w:val="center"/>
          </w:tcPr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524E8" w:rsidRPr="00915F4B" w:rsidTr="00915F4B">
        <w:trPr>
          <w:trHeight w:val="1271"/>
        </w:trPr>
        <w:tc>
          <w:tcPr>
            <w:tcW w:w="2757" w:type="dxa"/>
            <w:gridSpan w:val="2"/>
            <w:vMerge/>
            <w:vAlign w:val="center"/>
          </w:tcPr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vAlign w:val="center"/>
          </w:tcPr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915F4B">
              <w:rPr>
                <w:rFonts w:ascii="宋体" w:hAnsi="宋体" w:hint="eastAsia"/>
                <w:sz w:val="24"/>
                <w:szCs w:val="24"/>
              </w:rPr>
              <w:t>研究生课程名称及课程性质</w:t>
            </w:r>
          </w:p>
        </w:tc>
        <w:tc>
          <w:tcPr>
            <w:tcW w:w="3827" w:type="dxa"/>
            <w:gridSpan w:val="2"/>
            <w:vAlign w:val="center"/>
          </w:tcPr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524E8" w:rsidRPr="00915F4B" w:rsidTr="00915F4B">
        <w:trPr>
          <w:trHeight w:val="3527"/>
        </w:trPr>
        <w:tc>
          <w:tcPr>
            <w:tcW w:w="2757" w:type="dxa"/>
            <w:gridSpan w:val="2"/>
            <w:vAlign w:val="center"/>
          </w:tcPr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915F4B">
              <w:rPr>
                <w:rFonts w:ascii="宋体" w:hAnsi="宋体"/>
                <w:b/>
                <w:sz w:val="24"/>
                <w:szCs w:val="24"/>
              </w:rPr>
              <w:t>2014-2015</w:t>
            </w:r>
            <w:r w:rsidRPr="00915F4B">
              <w:rPr>
                <w:rFonts w:ascii="宋体" w:hAnsi="宋体" w:hint="eastAsia"/>
                <w:b/>
                <w:sz w:val="24"/>
                <w:szCs w:val="24"/>
              </w:rPr>
              <w:t>学年第二</w:t>
            </w:r>
          </w:p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915F4B">
              <w:rPr>
                <w:rFonts w:ascii="宋体" w:hAnsi="宋体" w:hint="eastAsia"/>
                <w:b/>
                <w:sz w:val="24"/>
                <w:szCs w:val="24"/>
              </w:rPr>
              <w:t>学期承担课程情况</w:t>
            </w:r>
          </w:p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915F4B">
              <w:rPr>
                <w:rFonts w:ascii="宋体" w:hAnsi="宋体" w:hint="eastAsia"/>
                <w:b/>
                <w:sz w:val="24"/>
                <w:szCs w:val="24"/>
              </w:rPr>
              <w:t>（多门课程请依次填写）</w:t>
            </w:r>
          </w:p>
        </w:tc>
        <w:tc>
          <w:tcPr>
            <w:tcW w:w="5998" w:type="dxa"/>
            <w:gridSpan w:val="4"/>
            <w:vAlign w:val="center"/>
          </w:tcPr>
          <w:p w:rsidR="003524E8" w:rsidRPr="00915F4B" w:rsidRDefault="003524E8" w:rsidP="00915F4B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915F4B">
              <w:rPr>
                <w:rFonts w:ascii="宋体" w:hAnsi="宋体" w:hint="eastAsia"/>
                <w:sz w:val="24"/>
                <w:szCs w:val="24"/>
              </w:rPr>
              <w:t>课程名称：</w:t>
            </w:r>
          </w:p>
          <w:p w:rsidR="003524E8" w:rsidRPr="00915F4B" w:rsidRDefault="003524E8" w:rsidP="00915F4B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915F4B">
              <w:rPr>
                <w:rFonts w:ascii="宋体" w:hAnsi="宋体" w:hint="eastAsia"/>
                <w:sz w:val="24"/>
                <w:szCs w:val="24"/>
              </w:rPr>
              <w:t>课程性质：</w:t>
            </w:r>
          </w:p>
          <w:p w:rsidR="003524E8" w:rsidRPr="00915F4B" w:rsidRDefault="003524E8" w:rsidP="00915F4B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915F4B">
              <w:rPr>
                <w:rFonts w:ascii="宋体" w:hAnsi="宋体" w:hint="eastAsia"/>
                <w:sz w:val="24"/>
                <w:szCs w:val="24"/>
              </w:rPr>
              <w:t>授课对象：</w:t>
            </w:r>
          </w:p>
          <w:p w:rsidR="003524E8" w:rsidRPr="00915F4B" w:rsidRDefault="003524E8" w:rsidP="00915F4B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915F4B">
              <w:rPr>
                <w:rFonts w:ascii="宋体" w:hAnsi="宋体" w:hint="eastAsia"/>
                <w:sz w:val="24"/>
                <w:szCs w:val="24"/>
              </w:rPr>
              <w:t>上课时间：</w:t>
            </w:r>
          </w:p>
          <w:p w:rsidR="003524E8" w:rsidRPr="00915F4B" w:rsidRDefault="003524E8" w:rsidP="00915F4B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915F4B">
              <w:rPr>
                <w:rFonts w:ascii="宋体" w:hAnsi="宋体" w:hint="eastAsia"/>
                <w:sz w:val="24"/>
                <w:szCs w:val="24"/>
              </w:rPr>
              <w:t>上课地点：</w:t>
            </w:r>
          </w:p>
          <w:p w:rsidR="003524E8" w:rsidRPr="00915F4B" w:rsidRDefault="003524E8" w:rsidP="00915F4B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915F4B">
              <w:rPr>
                <w:rFonts w:ascii="宋体" w:hAnsi="宋体" w:hint="eastAsia"/>
                <w:sz w:val="24"/>
                <w:szCs w:val="24"/>
              </w:rPr>
              <w:t>未承担课程□</w:t>
            </w:r>
          </w:p>
        </w:tc>
      </w:tr>
      <w:tr w:rsidR="003524E8" w:rsidRPr="00915F4B" w:rsidTr="00915F4B">
        <w:tc>
          <w:tcPr>
            <w:tcW w:w="2757" w:type="dxa"/>
            <w:gridSpan w:val="2"/>
            <w:vAlign w:val="center"/>
          </w:tcPr>
          <w:p w:rsidR="003524E8" w:rsidRPr="00915F4B" w:rsidRDefault="003524E8" w:rsidP="00915F4B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915F4B">
              <w:rPr>
                <w:rFonts w:ascii="宋体" w:hAnsi="宋体" w:hint="eastAsia"/>
                <w:b/>
                <w:sz w:val="24"/>
                <w:szCs w:val="24"/>
              </w:rPr>
              <w:t>希望教师发展中心提供的服务类型（多选）</w:t>
            </w:r>
          </w:p>
        </w:tc>
        <w:tc>
          <w:tcPr>
            <w:tcW w:w="5998" w:type="dxa"/>
            <w:gridSpan w:val="4"/>
            <w:vAlign w:val="center"/>
          </w:tcPr>
          <w:p w:rsidR="003524E8" w:rsidRPr="00915F4B" w:rsidRDefault="003524E8" w:rsidP="00915F4B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915F4B">
              <w:rPr>
                <w:rFonts w:ascii="宋体" w:hAnsi="宋体" w:hint="eastAsia"/>
                <w:sz w:val="24"/>
                <w:szCs w:val="24"/>
              </w:rPr>
              <w:t>（</w:t>
            </w:r>
            <w:r w:rsidRPr="00915F4B">
              <w:rPr>
                <w:rFonts w:ascii="宋体" w:hAnsi="宋体"/>
                <w:sz w:val="24"/>
                <w:szCs w:val="24"/>
              </w:rPr>
              <w:t>1</w:t>
            </w:r>
            <w:r w:rsidRPr="00915F4B">
              <w:rPr>
                <w:rFonts w:ascii="宋体" w:hAnsi="宋体" w:hint="eastAsia"/>
                <w:sz w:val="24"/>
                <w:szCs w:val="24"/>
              </w:rPr>
              <w:t>）专家评教</w:t>
            </w:r>
          </w:p>
          <w:p w:rsidR="003524E8" w:rsidRPr="00915F4B" w:rsidRDefault="003524E8" w:rsidP="00915F4B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915F4B">
              <w:rPr>
                <w:rFonts w:ascii="宋体" w:hAnsi="宋体" w:hint="eastAsia"/>
                <w:sz w:val="24"/>
                <w:szCs w:val="24"/>
              </w:rPr>
              <w:t>（</w:t>
            </w:r>
            <w:r w:rsidRPr="00915F4B">
              <w:rPr>
                <w:rFonts w:ascii="宋体" w:hAnsi="宋体"/>
                <w:sz w:val="24"/>
                <w:szCs w:val="24"/>
              </w:rPr>
              <w:t>2</w:t>
            </w:r>
            <w:r w:rsidRPr="00915F4B">
              <w:rPr>
                <w:rFonts w:ascii="宋体" w:hAnsi="宋体" w:hint="eastAsia"/>
                <w:sz w:val="24"/>
                <w:szCs w:val="24"/>
              </w:rPr>
              <w:t>）专家咨询</w:t>
            </w:r>
          </w:p>
          <w:p w:rsidR="003524E8" w:rsidRPr="00915F4B" w:rsidRDefault="003524E8" w:rsidP="00915F4B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915F4B">
              <w:rPr>
                <w:rFonts w:ascii="宋体" w:hAnsi="宋体" w:hint="eastAsia"/>
                <w:sz w:val="24"/>
                <w:szCs w:val="24"/>
              </w:rPr>
              <w:t>（</w:t>
            </w:r>
            <w:r w:rsidRPr="00915F4B">
              <w:rPr>
                <w:rFonts w:ascii="宋体" w:hAnsi="宋体"/>
                <w:sz w:val="24"/>
                <w:szCs w:val="24"/>
              </w:rPr>
              <w:t>3</w:t>
            </w:r>
            <w:r w:rsidRPr="00915F4B">
              <w:rPr>
                <w:rFonts w:ascii="宋体" w:hAnsi="宋体" w:hint="eastAsia"/>
                <w:sz w:val="24"/>
                <w:szCs w:val="24"/>
              </w:rPr>
              <w:t>）职称评审教学效果评价</w:t>
            </w:r>
          </w:p>
          <w:p w:rsidR="003524E8" w:rsidRPr="00915F4B" w:rsidRDefault="003524E8" w:rsidP="00915F4B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915F4B">
              <w:rPr>
                <w:rFonts w:ascii="宋体" w:hAnsi="宋体" w:hint="eastAsia"/>
                <w:sz w:val="24"/>
                <w:szCs w:val="24"/>
              </w:rPr>
              <w:t>（</w:t>
            </w:r>
            <w:r w:rsidRPr="00915F4B">
              <w:rPr>
                <w:rFonts w:ascii="宋体" w:hAnsi="宋体"/>
                <w:sz w:val="24"/>
                <w:szCs w:val="24"/>
              </w:rPr>
              <w:t>4</w:t>
            </w:r>
            <w:r w:rsidRPr="00915F4B">
              <w:rPr>
                <w:rFonts w:ascii="宋体" w:hAnsi="宋体" w:hint="eastAsia"/>
                <w:sz w:val="24"/>
                <w:szCs w:val="24"/>
              </w:rPr>
              <w:t>）微格教学</w:t>
            </w:r>
          </w:p>
          <w:p w:rsidR="003524E8" w:rsidRPr="00915F4B" w:rsidRDefault="003524E8" w:rsidP="00915F4B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915F4B">
              <w:rPr>
                <w:rFonts w:ascii="宋体" w:hAnsi="宋体" w:hint="eastAsia"/>
                <w:sz w:val="24"/>
                <w:szCs w:val="24"/>
              </w:rPr>
              <w:t>（</w:t>
            </w:r>
            <w:r w:rsidRPr="00915F4B">
              <w:rPr>
                <w:rFonts w:ascii="宋体" w:hAnsi="宋体"/>
                <w:sz w:val="24"/>
                <w:szCs w:val="24"/>
              </w:rPr>
              <w:t>5</w:t>
            </w:r>
            <w:r w:rsidRPr="00915F4B">
              <w:rPr>
                <w:rFonts w:ascii="宋体" w:hAnsi="宋体" w:hint="eastAsia"/>
                <w:sz w:val="24"/>
                <w:szCs w:val="24"/>
              </w:rPr>
              <w:t>）期中学生反馈</w:t>
            </w:r>
          </w:p>
          <w:p w:rsidR="003524E8" w:rsidRPr="00915F4B" w:rsidRDefault="003524E8" w:rsidP="00915F4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 w:rsidRPr="00915F4B">
              <w:rPr>
                <w:rFonts w:ascii="宋体" w:hAnsi="宋体" w:hint="eastAsia"/>
                <w:sz w:val="24"/>
                <w:szCs w:val="24"/>
              </w:rPr>
              <w:t>（</w:t>
            </w:r>
            <w:r w:rsidRPr="00915F4B">
              <w:rPr>
                <w:rFonts w:ascii="宋体" w:hAnsi="宋体"/>
                <w:sz w:val="24"/>
                <w:szCs w:val="24"/>
              </w:rPr>
              <w:t>6</w:t>
            </w:r>
            <w:r w:rsidRPr="00915F4B">
              <w:rPr>
                <w:rFonts w:ascii="宋体" w:hAnsi="宋体" w:hint="eastAsia"/>
                <w:sz w:val="24"/>
                <w:szCs w:val="24"/>
              </w:rPr>
              <w:t>）其他方式：</w:t>
            </w:r>
            <w:r w:rsidRPr="00915F4B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</w:t>
            </w:r>
          </w:p>
          <w:p w:rsidR="003524E8" w:rsidRPr="00915F4B" w:rsidRDefault="003524E8" w:rsidP="00915F4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 w:rsidRPr="00915F4B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           </w:t>
            </w:r>
          </w:p>
        </w:tc>
      </w:tr>
    </w:tbl>
    <w:p w:rsidR="003524E8" w:rsidRPr="00550EBB" w:rsidRDefault="003524E8" w:rsidP="00550EBB">
      <w:pPr>
        <w:spacing w:line="360" w:lineRule="auto"/>
        <w:jc w:val="right"/>
        <w:rPr>
          <w:rFonts w:ascii="宋体"/>
          <w:sz w:val="18"/>
          <w:szCs w:val="18"/>
        </w:rPr>
      </w:pPr>
      <w:r>
        <w:rPr>
          <w:rFonts w:ascii="宋体" w:hAnsi="宋体"/>
          <w:sz w:val="24"/>
          <w:szCs w:val="24"/>
        </w:rPr>
        <w:t xml:space="preserve">                                </w:t>
      </w:r>
      <w:r w:rsidRPr="00550EBB">
        <w:rPr>
          <w:rFonts w:ascii="宋体" w:hAnsi="宋体" w:hint="eastAsia"/>
          <w:sz w:val="18"/>
          <w:szCs w:val="18"/>
        </w:rPr>
        <w:t>教师发展中心制表</w:t>
      </w:r>
    </w:p>
    <w:sectPr w:rsidR="003524E8" w:rsidRPr="00550EBB" w:rsidSect="00F85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4E8" w:rsidRDefault="003524E8" w:rsidP="00C57B0E">
      <w:r>
        <w:separator/>
      </w:r>
    </w:p>
  </w:endnote>
  <w:endnote w:type="continuationSeparator" w:id="0">
    <w:p w:rsidR="003524E8" w:rsidRDefault="003524E8" w:rsidP="00C57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4E8" w:rsidRDefault="003524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4E8" w:rsidRDefault="003524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4E8" w:rsidRDefault="003524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4E8" w:rsidRDefault="003524E8" w:rsidP="00C57B0E">
      <w:r>
        <w:separator/>
      </w:r>
    </w:p>
  </w:footnote>
  <w:footnote w:type="continuationSeparator" w:id="0">
    <w:p w:rsidR="003524E8" w:rsidRDefault="003524E8" w:rsidP="00C57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4E8" w:rsidRDefault="003524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4E8" w:rsidRDefault="003524E8" w:rsidP="002C05E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4E8" w:rsidRDefault="003524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855"/>
    <w:multiLevelType w:val="multilevel"/>
    <w:tmpl w:val="32B8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12FDC"/>
    <w:multiLevelType w:val="hybridMultilevel"/>
    <w:tmpl w:val="542A384C"/>
    <w:lvl w:ilvl="0" w:tplc="60C6FDD4">
      <w:start w:val="1"/>
      <w:numFmt w:val="japaneseCounting"/>
      <w:lvlText w:val="%1、"/>
      <w:lvlJc w:val="left"/>
      <w:pPr>
        <w:ind w:left="936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2">
    <w:nsid w:val="331A333F"/>
    <w:multiLevelType w:val="multilevel"/>
    <w:tmpl w:val="5A24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AA0605"/>
    <w:multiLevelType w:val="multilevel"/>
    <w:tmpl w:val="3EBE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AA5E67"/>
    <w:multiLevelType w:val="multilevel"/>
    <w:tmpl w:val="BF26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667A9B"/>
    <w:multiLevelType w:val="multilevel"/>
    <w:tmpl w:val="9E94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602CD1"/>
    <w:multiLevelType w:val="multilevel"/>
    <w:tmpl w:val="0AD8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65838"/>
    <w:multiLevelType w:val="hybridMultilevel"/>
    <w:tmpl w:val="C9323A18"/>
    <w:lvl w:ilvl="0" w:tplc="A168A18A">
      <w:start w:val="1"/>
      <w:numFmt w:val="decimal"/>
      <w:lvlText w:val="（%1）"/>
      <w:lvlJc w:val="left"/>
      <w:pPr>
        <w:ind w:left="1380" w:hanging="13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7FD151AB"/>
    <w:multiLevelType w:val="multilevel"/>
    <w:tmpl w:val="B62C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3C82"/>
    <w:rsid w:val="00003E03"/>
    <w:rsid w:val="0000578E"/>
    <w:rsid w:val="000173F8"/>
    <w:rsid w:val="0002648C"/>
    <w:rsid w:val="00027044"/>
    <w:rsid w:val="0002790B"/>
    <w:rsid w:val="0003005A"/>
    <w:rsid w:val="00030730"/>
    <w:rsid w:val="00030940"/>
    <w:rsid w:val="000359D2"/>
    <w:rsid w:val="00036FEF"/>
    <w:rsid w:val="000375DF"/>
    <w:rsid w:val="00042FF8"/>
    <w:rsid w:val="00047551"/>
    <w:rsid w:val="00052487"/>
    <w:rsid w:val="0005614F"/>
    <w:rsid w:val="00056CBD"/>
    <w:rsid w:val="00061561"/>
    <w:rsid w:val="00061965"/>
    <w:rsid w:val="00063A21"/>
    <w:rsid w:val="00063C8B"/>
    <w:rsid w:val="000705A6"/>
    <w:rsid w:val="000809CF"/>
    <w:rsid w:val="0008125C"/>
    <w:rsid w:val="000911C8"/>
    <w:rsid w:val="00096DFB"/>
    <w:rsid w:val="000A75B2"/>
    <w:rsid w:val="000B04E1"/>
    <w:rsid w:val="000B62DE"/>
    <w:rsid w:val="000C3B55"/>
    <w:rsid w:val="000C724C"/>
    <w:rsid w:val="000D032E"/>
    <w:rsid w:val="000D2135"/>
    <w:rsid w:val="000D2E2E"/>
    <w:rsid w:val="000D3593"/>
    <w:rsid w:val="000D6CEB"/>
    <w:rsid w:val="000E007F"/>
    <w:rsid w:val="000E7482"/>
    <w:rsid w:val="000E7AAF"/>
    <w:rsid w:val="000F06CE"/>
    <w:rsid w:val="000F2326"/>
    <w:rsid w:val="00100AA7"/>
    <w:rsid w:val="001109CE"/>
    <w:rsid w:val="001114D7"/>
    <w:rsid w:val="00111F8E"/>
    <w:rsid w:val="0011650F"/>
    <w:rsid w:val="001179DE"/>
    <w:rsid w:val="001201CA"/>
    <w:rsid w:val="0012175D"/>
    <w:rsid w:val="0012284E"/>
    <w:rsid w:val="0012624D"/>
    <w:rsid w:val="0014128D"/>
    <w:rsid w:val="00144B59"/>
    <w:rsid w:val="0014756C"/>
    <w:rsid w:val="001571EB"/>
    <w:rsid w:val="00167930"/>
    <w:rsid w:val="00170300"/>
    <w:rsid w:val="0017220B"/>
    <w:rsid w:val="00173FD4"/>
    <w:rsid w:val="00174BD6"/>
    <w:rsid w:val="00176624"/>
    <w:rsid w:val="00181110"/>
    <w:rsid w:val="00182024"/>
    <w:rsid w:val="001838FF"/>
    <w:rsid w:val="0018657F"/>
    <w:rsid w:val="001869AC"/>
    <w:rsid w:val="00191340"/>
    <w:rsid w:val="00193D95"/>
    <w:rsid w:val="00197A83"/>
    <w:rsid w:val="001A2C30"/>
    <w:rsid w:val="001A4AD1"/>
    <w:rsid w:val="001A6004"/>
    <w:rsid w:val="001A6233"/>
    <w:rsid w:val="001A66EA"/>
    <w:rsid w:val="001B6101"/>
    <w:rsid w:val="001C135E"/>
    <w:rsid w:val="001C2038"/>
    <w:rsid w:val="001C5484"/>
    <w:rsid w:val="001C576E"/>
    <w:rsid w:val="001E0438"/>
    <w:rsid w:val="001E0D53"/>
    <w:rsid w:val="001E2BEB"/>
    <w:rsid w:val="001E682E"/>
    <w:rsid w:val="001E710F"/>
    <w:rsid w:val="001F21A9"/>
    <w:rsid w:val="001F40BF"/>
    <w:rsid w:val="001F4F08"/>
    <w:rsid w:val="002006D2"/>
    <w:rsid w:val="00203CC6"/>
    <w:rsid w:val="00207BE9"/>
    <w:rsid w:val="00210B95"/>
    <w:rsid w:val="0021674B"/>
    <w:rsid w:val="00216F86"/>
    <w:rsid w:val="00220147"/>
    <w:rsid w:val="00221026"/>
    <w:rsid w:val="002218B1"/>
    <w:rsid w:val="00222C2F"/>
    <w:rsid w:val="0022407C"/>
    <w:rsid w:val="00224E66"/>
    <w:rsid w:val="002348E1"/>
    <w:rsid w:val="0024522B"/>
    <w:rsid w:val="002469EB"/>
    <w:rsid w:val="00252AA8"/>
    <w:rsid w:val="00264AD4"/>
    <w:rsid w:val="00271B6D"/>
    <w:rsid w:val="00271FDB"/>
    <w:rsid w:val="002731AD"/>
    <w:rsid w:val="0027349B"/>
    <w:rsid w:val="00277446"/>
    <w:rsid w:val="002779C8"/>
    <w:rsid w:val="00292C6C"/>
    <w:rsid w:val="002941B1"/>
    <w:rsid w:val="0029646A"/>
    <w:rsid w:val="00296D8E"/>
    <w:rsid w:val="002A1205"/>
    <w:rsid w:val="002A24DF"/>
    <w:rsid w:val="002A3A9F"/>
    <w:rsid w:val="002A4C57"/>
    <w:rsid w:val="002B4465"/>
    <w:rsid w:val="002B52E0"/>
    <w:rsid w:val="002C05E0"/>
    <w:rsid w:val="002C1363"/>
    <w:rsid w:val="002C429A"/>
    <w:rsid w:val="002C5756"/>
    <w:rsid w:val="002C6D3F"/>
    <w:rsid w:val="002D0E91"/>
    <w:rsid w:val="002D31EB"/>
    <w:rsid w:val="002E2878"/>
    <w:rsid w:val="002E36C2"/>
    <w:rsid w:val="002E43E8"/>
    <w:rsid w:val="002F0BEB"/>
    <w:rsid w:val="002F2936"/>
    <w:rsid w:val="002F5591"/>
    <w:rsid w:val="002F5E43"/>
    <w:rsid w:val="002F6F79"/>
    <w:rsid w:val="00302FF0"/>
    <w:rsid w:val="0032701C"/>
    <w:rsid w:val="003309DF"/>
    <w:rsid w:val="00331367"/>
    <w:rsid w:val="003350E2"/>
    <w:rsid w:val="00335831"/>
    <w:rsid w:val="00336C39"/>
    <w:rsid w:val="003401E6"/>
    <w:rsid w:val="003427D0"/>
    <w:rsid w:val="00342BEC"/>
    <w:rsid w:val="00344784"/>
    <w:rsid w:val="00351585"/>
    <w:rsid w:val="003524E8"/>
    <w:rsid w:val="00356D58"/>
    <w:rsid w:val="00357BF4"/>
    <w:rsid w:val="00361E8C"/>
    <w:rsid w:val="0036570D"/>
    <w:rsid w:val="0036799C"/>
    <w:rsid w:val="003708A1"/>
    <w:rsid w:val="00370AEB"/>
    <w:rsid w:val="00370F77"/>
    <w:rsid w:val="00371B6A"/>
    <w:rsid w:val="003721BC"/>
    <w:rsid w:val="00380A10"/>
    <w:rsid w:val="00382083"/>
    <w:rsid w:val="003827F0"/>
    <w:rsid w:val="00384817"/>
    <w:rsid w:val="00387DC1"/>
    <w:rsid w:val="003933DC"/>
    <w:rsid w:val="003A3639"/>
    <w:rsid w:val="003A4287"/>
    <w:rsid w:val="003A5EE2"/>
    <w:rsid w:val="003A6A4B"/>
    <w:rsid w:val="003B05FD"/>
    <w:rsid w:val="003B244C"/>
    <w:rsid w:val="003B2E7F"/>
    <w:rsid w:val="003B3352"/>
    <w:rsid w:val="003B37D3"/>
    <w:rsid w:val="003B72D7"/>
    <w:rsid w:val="003C3BFE"/>
    <w:rsid w:val="003C4A5E"/>
    <w:rsid w:val="003C6D0D"/>
    <w:rsid w:val="003D0CAD"/>
    <w:rsid w:val="003D10D4"/>
    <w:rsid w:val="003D14D7"/>
    <w:rsid w:val="003E2D52"/>
    <w:rsid w:val="003E794F"/>
    <w:rsid w:val="003F67D4"/>
    <w:rsid w:val="003F6C46"/>
    <w:rsid w:val="00422FD8"/>
    <w:rsid w:val="00430C3E"/>
    <w:rsid w:val="004319C4"/>
    <w:rsid w:val="00431E48"/>
    <w:rsid w:val="00432D36"/>
    <w:rsid w:val="00437074"/>
    <w:rsid w:val="00447420"/>
    <w:rsid w:val="00454B35"/>
    <w:rsid w:val="004553F0"/>
    <w:rsid w:val="00457F30"/>
    <w:rsid w:val="0046026F"/>
    <w:rsid w:val="00461E10"/>
    <w:rsid w:val="00467444"/>
    <w:rsid w:val="00471004"/>
    <w:rsid w:val="004722A3"/>
    <w:rsid w:val="00476D0B"/>
    <w:rsid w:val="00477697"/>
    <w:rsid w:val="00483E0B"/>
    <w:rsid w:val="00485E75"/>
    <w:rsid w:val="004860A2"/>
    <w:rsid w:val="00487179"/>
    <w:rsid w:val="0049041E"/>
    <w:rsid w:val="00490F3E"/>
    <w:rsid w:val="00492744"/>
    <w:rsid w:val="00493342"/>
    <w:rsid w:val="00496788"/>
    <w:rsid w:val="00497ED4"/>
    <w:rsid w:val="004A0381"/>
    <w:rsid w:val="004A383F"/>
    <w:rsid w:val="004A4595"/>
    <w:rsid w:val="004A55DF"/>
    <w:rsid w:val="004B3603"/>
    <w:rsid w:val="004C22E4"/>
    <w:rsid w:val="004C5876"/>
    <w:rsid w:val="004D2643"/>
    <w:rsid w:val="004D4DC9"/>
    <w:rsid w:val="004D7FA5"/>
    <w:rsid w:val="004E0EA6"/>
    <w:rsid w:val="004E5212"/>
    <w:rsid w:val="004F296B"/>
    <w:rsid w:val="004F2AD7"/>
    <w:rsid w:val="004F5509"/>
    <w:rsid w:val="005007D7"/>
    <w:rsid w:val="0050093E"/>
    <w:rsid w:val="00507CCC"/>
    <w:rsid w:val="00516AB3"/>
    <w:rsid w:val="00520DC0"/>
    <w:rsid w:val="00523965"/>
    <w:rsid w:val="005336AB"/>
    <w:rsid w:val="00533E2F"/>
    <w:rsid w:val="00537156"/>
    <w:rsid w:val="005409FB"/>
    <w:rsid w:val="00542D45"/>
    <w:rsid w:val="00544FCF"/>
    <w:rsid w:val="00546FAF"/>
    <w:rsid w:val="00550EBB"/>
    <w:rsid w:val="00552057"/>
    <w:rsid w:val="005537C4"/>
    <w:rsid w:val="005547E8"/>
    <w:rsid w:val="005550E3"/>
    <w:rsid w:val="00560AE9"/>
    <w:rsid w:val="00563640"/>
    <w:rsid w:val="005703C7"/>
    <w:rsid w:val="00572263"/>
    <w:rsid w:val="005745DA"/>
    <w:rsid w:val="005752B5"/>
    <w:rsid w:val="00576C94"/>
    <w:rsid w:val="00586028"/>
    <w:rsid w:val="005923EA"/>
    <w:rsid w:val="0059539A"/>
    <w:rsid w:val="00596C8C"/>
    <w:rsid w:val="005A3D17"/>
    <w:rsid w:val="005A5676"/>
    <w:rsid w:val="005A7983"/>
    <w:rsid w:val="005B27B7"/>
    <w:rsid w:val="005B2E88"/>
    <w:rsid w:val="005B4C00"/>
    <w:rsid w:val="005B4F70"/>
    <w:rsid w:val="005C0BA1"/>
    <w:rsid w:val="005C226B"/>
    <w:rsid w:val="005D5C62"/>
    <w:rsid w:val="005E1B68"/>
    <w:rsid w:val="005E35B1"/>
    <w:rsid w:val="005E53FB"/>
    <w:rsid w:val="005E57D0"/>
    <w:rsid w:val="005F02AE"/>
    <w:rsid w:val="005F0526"/>
    <w:rsid w:val="005F1632"/>
    <w:rsid w:val="005F2FF6"/>
    <w:rsid w:val="005F43BA"/>
    <w:rsid w:val="005F508D"/>
    <w:rsid w:val="005F78E6"/>
    <w:rsid w:val="0060379E"/>
    <w:rsid w:val="00610B37"/>
    <w:rsid w:val="0061496E"/>
    <w:rsid w:val="00620817"/>
    <w:rsid w:val="006218F5"/>
    <w:rsid w:val="00623ADF"/>
    <w:rsid w:val="0062781D"/>
    <w:rsid w:val="00627FBB"/>
    <w:rsid w:val="006300C7"/>
    <w:rsid w:val="00632A65"/>
    <w:rsid w:val="00633F45"/>
    <w:rsid w:val="00641FBF"/>
    <w:rsid w:val="006466FF"/>
    <w:rsid w:val="00647926"/>
    <w:rsid w:val="0065189F"/>
    <w:rsid w:val="00652373"/>
    <w:rsid w:val="006554FD"/>
    <w:rsid w:val="00655C88"/>
    <w:rsid w:val="00656C7D"/>
    <w:rsid w:val="0066124E"/>
    <w:rsid w:val="00662797"/>
    <w:rsid w:val="00663097"/>
    <w:rsid w:val="0067345A"/>
    <w:rsid w:val="006746FB"/>
    <w:rsid w:val="00674774"/>
    <w:rsid w:val="00675A2D"/>
    <w:rsid w:val="00677A9E"/>
    <w:rsid w:val="0068192A"/>
    <w:rsid w:val="00681DF4"/>
    <w:rsid w:val="00682B93"/>
    <w:rsid w:val="00684B6E"/>
    <w:rsid w:val="00690249"/>
    <w:rsid w:val="00690DE9"/>
    <w:rsid w:val="006A4527"/>
    <w:rsid w:val="006A7191"/>
    <w:rsid w:val="006B221E"/>
    <w:rsid w:val="006B2D3D"/>
    <w:rsid w:val="006C370A"/>
    <w:rsid w:val="006C4110"/>
    <w:rsid w:val="006C6F29"/>
    <w:rsid w:val="006D7FC2"/>
    <w:rsid w:val="006E093E"/>
    <w:rsid w:val="006E6ECE"/>
    <w:rsid w:val="006F27C1"/>
    <w:rsid w:val="006F74A5"/>
    <w:rsid w:val="00704B12"/>
    <w:rsid w:val="007077BC"/>
    <w:rsid w:val="00711547"/>
    <w:rsid w:val="00714528"/>
    <w:rsid w:val="007176E2"/>
    <w:rsid w:val="00724D20"/>
    <w:rsid w:val="00725C4F"/>
    <w:rsid w:val="0073372A"/>
    <w:rsid w:val="00735257"/>
    <w:rsid w:val="00735DA8"/>
    <w:rsid w:val="00736EDC"/>
    <w:rsid w:val="007374D4"/>
    <w:rsid w:val="00741111"/>
    <w:rsid w:val="00743AE7"/>
    <w:rsid w:val="007442E8"/>
    <w:rsid w:val="00744B28"/>
    <w:rsid w:val="00745769"/>
    <w:rsid w:val="00751F80"/>
    <w:rsid w:val="007521AF"/>
    <w:rsid w:val="00754347"/>
    <w:rsid w:val="00754B2F"/>
    <w:rsid w:val="00755E2C"/>
    <w:rsid w:val="007573EA"/>
    <w:rsid w:val="00760554"/>
    <w:rsid w:val="007606EB"/>
    <w:rsid w:val="00760CDF"/>
    <w:rsid w:val="0076195B"/>
    <w:rsid w:val="0076283E"/>
    <w:rsid w:val="007726E6"/>
    <w:rsid w:val="00775E81"/>
    <w:rsid w:val="00777331"/>
    <w:rsid w:val="00786C2C"/>
    <w:rsid w:val="00787684"/>
    <w:rsid w:val="00792694"/>
    <w:rsid w:val="00792C10"/>
    <w:rsid w:val="00795F72"/>
    <w:rsid w:val="0079637A"/>
    <w:rsid w:val="00797FDC"/>
    <w:rsid w:val="007A7AF4"/>
    <w:rsid w:val="007B1D9C"/>
    <w:rsid w:val="007B4863"/>
    <w:rsid w:val="007C067D"/>
    <w:rsid w:val="007D120B"/>
    <w:rsid w:val="007D41A3"/>
    <w:rsid w:val="007D4F22"/>
    <w:rsid w:val="007E6BAE"/>
    <w:rsid w:val="007E76A5"/>
    <w:rsid w:val="007F15E8"/>
    <w:rsid w:val="007F1A2C"/>
    <w:rsid w:val="007F1FD8"/>
    <w:rsid w:val="007F3252"/>
    <w:rsid w:val="007F388F"/>
    <w:rsid w:val="007F3E69"/>
    <w:rsid w:val="007F43D7"/>
    <w:rsid w:val="007F67F1"/>
    <w:rsid w:val="00801365"/>
    <w:rsid w:val="0080788B"/>
    <w:rsid w:val="00807ED4"/>
    <w:rsid w:val="00813540"/>
    <w:rsid w:val="00816CA9"/>
    <w:rsid w:val="0082087A"/>
    <w:rsid w:val="00827715"/>
    <w:rsid w:val="00833FC1"/>
    <w:rsid w:val="008358FD"/>
    <w:rsid w:val="00841FF2"/>
    <w:rsid w:val="0084526C"/>
    <w:rsid w:val="00846A4E"/>
    <w:rsid w:val="008506BF"/>
    <w:rsid w:val="00850C40"/>
    <w:rsid w:val="00851A3A"/>
    <w:rsid w:val="00851B51"/>
    <w:rsid w:val="0085416D"/>
    <w:rsid w:val="00854C5A"/>
    <w:rsid w:val="00855533"/>
    <w:rsid w:val="00856B7D"/>
    <w:rsid w:val="00860223"/>
    <w:rsid w:val="00862FE0"/>
    <w:rsid w:val="0086575B"/>
    <w:rsid w:val="00867748"/>
    <w:rsid w:val="00880718"/>
    <w:rsid w:val="00880AB1"/>
    <w:rsid w:val="00882CAE"/>
    <w:rsid w:val="008875AD"/>
    <w:rsid w:val="00887743"/>
    <w:rsid w:val="008900D3"/>
    <w:rsid w:val="00891028"/>
    <w:rsid w:val="00892EE6"/>
    <w:rsid w:val="00894696"/>
    <w:rsid w:val="008946C7"/>
    <w:rsid w:val="008947E7"/>
    <w:rsid w:val="00894879"/>
    <w:rsid w:val="00895BAD"/>
    <w:rsid w:val="008A17B0"/>
    <w:rsid w:val="008A38C0"/>
    <w:rsid w:val="008A5342"/>
    <w:rsid w:val="008A5C4F"/>
    <w:rsid w:val="008A68C0"/>
    <w:rsid w:val="008A76F4"/>
    <w:rsid w:val="008B2A7A"/>
    <w:rsid w:val="008B4A9C"/>
    <w:rsid w:val="008C341B"/>
    <w:rsid w:val="008C5C7A"/>
    <w:rsid w:val="008C6ECF"/>
    <w:rsid w:val="008D146B"/>
    <w:rsid w:val="008D39A5"/>
    <w:rsid w:val="008D3A06"/>
    <w:rsid w:val="008D616F"/>
    <w:rsid w:val="008E00F1"/>
    <w:rsid w:val="008E1DA6"/>
    <w:rsid w:val="008E2D80"/>
    <w:rsid w:val="008E5B91"/>
    <w:rsid w:val="008E70CD"/>
    <w:rsid w:val="008F078A"/>
    <w:rsid w:val="00900787"/>
    <w:rsid w:val="0090379D"/>
    <w:rsid w:val="0091418E"/>
    <w:rsid w:val="009150D8"/>
    <w:rsid w:val="00915F4B"/>
    <w:rsid w:val="00920D29"/>
    <w:rsid w:val="00920E69"/>
    <w:rsid w:val="009217AA"/>
    <w:rsid w:val="00927453"/>
    <w:rsid w:val="00927C7B"/>
    <w:rsid w:val="0093414C"/>
    <w:rsid w:val="009358F2"/>
    <w:rsid w:val="00943CAE"/>
    <w:rsid w:val="00947788"/>
    <w:rsid w:val="00951576"/>
    <w:rsid w:val="0096180D"/>
    <w:rsid w:val="00970EB7"/>
    <w:rsid w:val="00980E82"/>
    <w:rsid w:val="0098105E"/>
    <w:rsid w:val="00981218"/>
    <w:rsid w:val="00984C10"/>
    <w:rsid w:val="00986516"/>
    <w:rsid w:val="00992E0E"/>
    <w:rsid w:val="00994BB3"/>
    <w:rsid w:val="0099660E"/>
    <w:rsid w:val="009A0869"/>
    <w:rsid w:val="009A1B19"/>
    <w:rsid w:val="009A3811"/>
    <w:rsid w:val="009A7F69"/>
    <w:rsid w:val="009B599D"/>
    <w:rsid w:val="009C0C77"/>
    <w:rsid w:val="009C2F53"/>
    <w:rsid w:val="009D08A7"/>
    <w:rsid w:val="009D2495"/>
    <w:rsid w:val="009D3413"/>
    <w:rsid w:val="009D3771"/>
    <w:rsid w:val="009E262E"/>
    <w:rsid w:val="009E41E6"/>
    <w:rsid w:val="009E4D27"/>
    <w:rsid w:val="009E5470"/>
    <w:rsid w:val="009E639D"/>
    <w:rsid w:val="009F0BBB"/>
    <w:rsid w:val="009F1AB3"/>
    <w:rsid w:val="009F1B82"/>
    <w:rsid w:val="009F2417"/>
    <w:rsid w:val="009F31A4"/>
    <w:rsid w:val="00A02588"/>
    <w:rsid w:val="00A15271"/>
    <w:rsid w:val="00A172BA"/>
    <w:rsid w:val="00A408F1"/>
    <w:rsid w:val="00A42C96"/>
    <w:rsid w:val="00A45777"/>
    <w:rsid w:val="00A46FBB"/>
    <w:rsid w:val="00A4716C"/>
    <w:rsid w:val="00A47CFD"/>
    <w:rsid w:val="00A61668"/>
    <w:rsid w:val="00A636E1"/>
    <w:rsid w:val="00A64162"/>
    <w:rsid w:val="00A73AA9"/>
    <w:rsid w:val="00A758AF"/>
    <w:rsid w:val="00A76B17"/>
    <w:rsid w:val="00A8126F"/>
    <w:rsid w:val="00A81568"/>
    <w:rsid w:val="00A821B1"/>
    <w:rsid w:val="00A82C2F"/>
    <w:rsid w:val="00A85C9F"/>
    <w:rsid w:val="00A91AD1"/>
    <w:rsid w:val="00A93DB7"/>
    <w:rsid w:val="00A9476C"/>
    <w:rsid w:val="00AA31F1"/>
    <w:rsid w:val="00AA658D"/>
    <w:rsid w:val="00AD2EC9"/>
    <w:rsid w:val="00AD65B5"/>
    <w:rsid w:val="00AE0F39"/>
    <w:rsid w:val="00AE5FFC"/>
    <w:rsid w:val="00AF007F"/>
    <w:rsid w:val="00AF1995"/>
    <w:rsid w:val="00AF78EB"/>
    <w:rsid w:val="00B00E59"/>
    <w:rsid w:val="00B01822"/>
    <w:rsid w:val="00B0391C"/>
    <w:rsid w:val="00B04EDA"/>
    <w:rsid w:val="00B0530B"/>
    <w:rsid w:val="00B05D69"/>
    <w:rsid w:val="00B11B45"/>
    <w:rsid w:val="00B12055"/>
    <w:rsid w:val="00B12683"/>
    <w:rsid w:val="00B13379"/>
    <w:rsid w:val="00B144FB"/>
    <w:rsid w:val="00B14876"/>
    <w:rsid w:val="00B1537D"/>
    <w:rsid w:val="00B1727F"/>
    <w:rsid w:val="00B17454"/>
    <w:rsid w:val="00B21A5E"/>
    <w:rsid w:val="00B26A40"/>
    <w:rsid w:val="00B27C0C"/>
    <w:rsid w:val="00B323B4"/>
    <w:rsid w:val="00B32C14"/>
    <w:rsid w:val="00B33C82"/>
    <w:rsid w:val="00B359C3"/>
    <w:rsid w:val="00B3709B"/>
    <w:rsid w:val="00B4729A"/>
    <w:rsid w:val="00B564EF"/>
    <w:rsid w:val="00B566E7"/>
    <w:rsid w:val="00B600A5"/>
    <w:rsid w:val="00B6039F"/>
    <w:rsid w:val="00B647F8"/>
    <w:rsid w:val="00B71063"/>
    <w:rsid w:val="00B75492"/>
    <w:rsid w:val="00B75793"/>
    <w:rsid w:val="00B801E8"/>
    <w:rsid w:val="00B809E5"/>
    <w:rsid w:val="00B8371F"/>
    <w:rsid w:val="00B872B8"/>
    <w:rsid w:val="00B90BEF"/>
    <w:rsid w:val="00B92D77"/>
    <w:rsid w:val="00B96040"/>
    <w:rsid w:val="00B96BFF"/>
    <w:rsid w:val="00BA4772"/>
    <w:rsid w:val="00BA6136"/>
    <w:rsid w:val="00BA620B"/>
    <w:rsid w:val="00BA6238"/>
    <w:rsid w:val="00BA70FD"/>
    <w:rsid w:val="00BB34DB"/>
    <w:rsid w:val="00BB6EE5"/>
    <w:rsid w:val="00BC06D0"/>
    <w:rsid w:val="00BC265A"/>
    <w:rsid w:val="00BC33AF"/>
    <w:rsid w:val="00BC5E71"/>
    <w:rsid w:val="00BC7BB5"/>
    <w:rsid w:val="00BD134B"/>
    <w:rsid w:val="00BD1FB6"/>
    <w:rsid w:val="00BD461D"/>
    <w:rsid w:val="00BD4A62"/>
    <w:rsid w:val="00BD7C33"/>
    <w:rsid w:val="00BE0925"/>
    <w:rsid w:val="00BE39D9"/>
    <w:rsid w:val="00BE72CD"/>
    <w:rsid w:val="00BF282F"/>
    <w:rsid w:val="00BF3837"/>
    <w:rsid w:val="00BF727C"/>
    <w:rsid w:val="00C001A0"/>
    <w:rsid w:val="00C0172C"/>
    <w:rsid w:val="00C051F1"/>
    <w:rsid w:val="00C05231"/>
    <w:rsid w:val="00C076A0"/>
    <w:rsid w:val="00C0795B"/>
    <w:rsid w:val="00C137D1"/>
    <w:rsid w:val="00C22507"/>
    <w:rsid w:val="00C23691"/>
    <w:rsid w:val="00C2689F"/>
    <w:rsid w:val="00C26D8B"/>
    <w:rsid w:val="00C30B8B"/>
    <w:rsid w:val="00C36245"/>
    <w:rsid w:val="00C428FC"/>
    <w:rsid w:val="00C45057"/>
    <w:rsid w:val="00C47BCE"/>
    <w:rsid w:val="00C47D5E"/>
    <w:rsid w:val="00C51833"/>
    <w:rsid w:val="00C5261A"/>
    <w:rsid w:val="00C53E48"/>
    <w:rsid w:val="00C56ED2"/>
    <w:rsid w:val="00C574C6"/>
    <w:rsid w:val="00C57B0E"/>
    <w:rsid w:val="00C630B1"/>
    <w:rsid w:val="00C647EC"/>
    <w:rsid w:val="00C757DB"/>
    <w:rsid w:val="00C767AF"/>
    <w:rsid w:val="00C772E2"/>
    <w:rsid w:val="00C77483"/>
    <w:rsid w:val="00C7763D"/>
    <w:rsid w:val="00C77F82"/>
    <w:rsid w:val="00C80274"/>
    <w:rsid w:val="00C80E6D"/>
    <w:rsid w:val="00C82A04"/>
    <w:rsid w:val="00C85514"/>
    <w:rsid w:val="00C8594C"/>
    <w:rsid w:val="00C85D2D"/>
    <w:rsid w:val="00C8792B"/>
    <w:rsid w:val="00C87E1F"/>
    <w:rsid w:val="00C9138A"/>
    <w:rsid w:val="00C95B2D"/>
    <w:rsid w:val="00C97225"/>
    <w:rsid w:val="00C97893"/>
    <w:rsid w:val="00CA0792"/>
    <w:rsid w:val="00CA3C0F"/>
    <w:rsid w:val="00CA5B26"/>
    <w:rsid w:val="00CB0C65"/>
    <w:rsid w:val="00CB1F5B"/>
    <w:rsid w:val="00CB30B3"/>
    <w:rsid w:val="00CC7927"/>
    <w:rsid w:val="00CD768A"/>
    <w:rsid w:val="00CE24AF"/>
    <w:rsid w:val="00CF042D"/>
    <w:rsid w:val="00CF4FD3"/>
    <w:rsid w:val="00D048D5"/>
    <w:rsid w:val="00D1064C"/>
    <w:rsid w:val="00D12823"/>
    <w:rsid w:val="00D12D97"/>
    <w:rsid w:val="00D133EA"/>
    <w:rsid w:val="00D14BCC"/>
    <w:rsid w:val="00D16090"/>
    <w:rsid w:val="00D16FD8"/>
    <w:rsid w:val="00D20025"/>
    <w:rsid w:val="00D22926"/>
    <w:rsid w:val="00D326A1"/>
    <w:rsid w:val="00D33AAD"/>
    <w:rsid w:val="00D35703"/>
    <w:rsid w:val="00D4022B"/>
    <w:rsid w:val="00D435C1"/>
    <w:rsid w:val="00D45481"/>
    <w:rsid w:val="00D46C90"/>
    <w:rsid w:val="00D46EA2"/>
    <w:rsid w:val="00D507B8"/>
    <w:rsid w:val="00D62BCF"/>
    <w:rsid w:val="00D64E0D"/>
    <w:rsid w:val="00D71107"/>
    <w:rsid w:val="00D740C2"/>
    <w:rsid w:val="00D750AA"/>
    <w:rsid w:val="00D77179"/>
    <w:rsid w:val="00D774FF"/>
    <w:rsid w:val="00D80A28"/>
    <w:rsid w:val="00D81133"/>
    <w:rsid w:val="00D82398"/>
    <w:rsid w:val="00D826F2"/>
    <w:rsid w:val="00D847B8"/>
    <w:rsid w:val="00D9025E"/>
    <w:rsid w:val="00D931F4"/>
    <w:rsid w:val="00D95404"/>
    <w:rsid w:val="00D959E6"/>
    <w:rsid w:val="00D96303"/>
    <w:rsid w:val="00D9739C"/>
    <w:rsid w:val="00D97775"/>
    <w:rsid w:val="00DA0B16"/>
    <w:rsid w:val="00DA339A"/>
    <w:rsid w:val="00DA55F5"/>
    <w:rsid w:val="00DB149D"/>
    <w:rsid w:val="00DB2001"/>
    <w:rsid w:val="00DB70F1"/>
    <w:rsid w:val="00DC7803"/>
    <w:rsid w:val="00DE3971"/>
    <w:rsid w:val="00DF0D9E"/>
    <w:rsid w:val="00DF4FD6"/>
    <w:rsid w:val="00DF6461"/>
    <w:rsid w:val="00DF6591"/>
    <w:rsid w:val="00E01621"/>
    <w:rsid w:val="00E14441"/>
    <w:rsid w:val="00E15FC6"/>
    <w:rsid w:val="00E1628A"/>
    <w:rsid w:val="00E212DD"/>
    <w:rsid w:val="00E2174A"/>
    <w:rsid w:val="00E21F96"/>
    <w:rsid w:val="00E2476C"/>
    <w:rsid w:val="00E26E2D"/>
    <w:rsid w:val="00E3084E"/>
    <w:rsid w:val="00E31A57"/>
    <w:rsid w:val="00E35EE4"/>
    <w:rsid w:val="00E45E65"/>
    <w:rsid w:val="00E5431D"/>
    <w:rsid w:val="00E609DC"/>
    <w:rsid w:val="00E640EF"/>
    <w:rsid w:val="00E644B1"/>
    <w:rsid w:val="00E645BE"/>
    <w:rsid w:val="00E65D1A"/>
    <w:rsid w:val="00E663FF"/>
    <w:rsid w:val="00E66669"/>
    <w:rsid w:val="00E7234B"/>
    <w:rsid w:val="00E72BE8"/>
    <w:rsid w:val="00E730A5"/>
    <w:rsid w:val="00E8059D"/>
    <w:rsid w:val="00E843E9"/>
    <w:rsid w:val="00E87111"/>
    <w:rsid w:val="00E90E01"/>
    <w:rsid w:val="00E9128C"/>
    <w:rsid w:val="00E92200"/>
    <w:rsid w:val="00EA16AC"/>
    <w:rsid w:val="00EA4198"/>
    <w:rsid w:val="00EA5DDB"/>
    <w:rsid w:val="00EB0531"/>
    <w:rsid w:val="00EB0999"/>
    <w:rsid w:val="00EB61B7"/>
    <w:rsid w:val="00EC401A"/>
    <w:rsid w:val="00EC43AD"/>
    <w:rsid w:val="00ED170A"/>
    <w:rsid w:val="00ED24F4"/>
    <w:rsid w:val="00ED433C"/>
    <w:rsid w:val="00ED458D"/>
    <w:rsid w:val="00ED4993"/>
    <w:rsid w:val="00ED4EEB"/>
    <w:rsid w:val="00ED6B31"/>
    <w:rsid w:val="00EE2E7F"/>
    <w:rsid w:val="00EE3212"/>
    <w:rsid w:val="00EE39AD"/>
    <w:rsid w:val="00EE6BE5"/>
    <w:rsid w:val="00EE743C"/>
    <w:rsid w:val="00EE7F93"/>
    <w:rsid w:val="00EF1C55"/>
    <w:rsid w:val="00EF1DFC"/>
    <w:rsid w:val="00EF5018"/>
    <w:rsid w:val="00EF52A2"/>
    <w:rsid w:val="00F00E7D"/>
    <w:rsid w:val="00F113C9"/>
    <w:rsid w:val="00F11E80"/>
    <w:rsid w:val="00F150DD"/>
    <w:rsid w:val="00F20980"/>
    <w:rsid w:val="00F2335F"/>
    <w:rsid w:val="00F23756"/>
    <w:rsid w:val="00F27DBC"/>
    <w:rsid w:val="00F3168F"/>
    <w:rsid w:val="00F323F8"/>
    <w:rsid w:val="00F3273F"/>
    <w:rsid w:val="00F32839"/>
    <w:rsid w:val="00F33A32"/>
    <w:rsid w:val="00F3713F"/>
    <w:rsid w:val="00F4332F"/>
    <w:rsid w:val="00F4488D"/>
    <w:rsid w:val="00F468B4"/>
    <w:rsid w:val="00F502B5"/>
    <w:rsid w:val="00F5246B"/>
    <w:rsid w:val="00F544CC"/>
    <w:rsid w:val="00F5514E"/>
    <w:rsid w:val="00F619D0"/>
    <w:rsid w:val="00F633E1"/>
    <w:rsid w:val="00F64788"/>
    <w:rsid w:val="00F758C5"/>
    <w:rsid w:val="00F80BD8"/>
    <w:rsid w:val="00F8321D"/>
    <w:rsid w:val="00F8535A"/>
    <w:rsid w:val="00F858A4"/>
    <w:rsid w:val="00FA56F0"/>
    <w:rsid w:val="00FA67F4"/>
    <w:rsid w:val="00FA6B1E"/>
    <w:rsid w:val="00FB320B"/>
    <w:rsid w:val="00FB3A6B"/>
    <w:rsid w:val="00FC6248"/>
    <w:rsid w:val="00FD6284"/>
    <w:rsid w:val="00FE31B1"/>
    <w:rsid w:val="00FE329E"/>
    <w:rsid w:val="00FE38AC"/>
    <w:rsid w:val="00FE7C50"/>
    <w:rsid w:val="00FF4166"/>
    <w:rsid w:val="00FF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35A"/>
    <w:pPr>
      <w:widowControl w:val="0"/>
      <w:jc w:val="both"/>
    </w:pPr>
  </w:style>
  <w:style w:type="paragraph" w:styleId="Heading3">
    <w:name w:val="heading 3"/>
    <w:basedOn w:val="Normal"/>
    <w:link w:val="Heading3Char"/>
    <w:uiPriority w:val="99"/>
    <w:qFormat/>
    <w:rsid w:val="00430C3E"/>
    <w:pPr>
      <w:widowControl/>
      <w:jc w:val="left"/>
      <w:outlineLvl w:val="2"/>
    </w:pPr>
    <w:rPr>
      <w:rFonts w:ascii="Helvetica" w:hAnsi="Helvetica" w:cs="宋体"/>
      <w:color w:val="434F8C"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30C3E"/>
    <w:rPr>
      <w:rFonts w:ascii="Helvetica" w:eastAsia="宋体" w:hAnsi="Helvetica" w:cs="宋体"/>
      <w:color w:val="434F8C"/>
      <w:kern w:val="0"/>
      <w:sz w:val="27"/>
      <w:szCs w:val="27"/>
    </w:rPr>
  </w:style>
  <w:style w:type="paragraph" w:styleId="Header">
    <w:name w:val="header"/>
    <w:basedOn w:val="Normal"/>
    <w:link w:val="HeaderChar"/>
    <w:uiPriority w:val="99"/>
    <w:rsid w:val="00C57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7B0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57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57B0E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C57B0E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table" w:styleId="TableGrid">
    <w:name w:val="Table Grid"/>
    <w:basedOn w:val="TableNormal"/>
    <w:uiPriority w:val="99"/>
    <w:rsid w:val="006C6F2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860A2"/>
    <w:pPr>
      <w:ind w:firstLineChars="200" w:firstLine="420"/>
    </w:pPr>
  </w:style>
  <w:style w:type="paragraph" w:styleId="Date">
    <w:name w:val="Date"/>
    <w:basedOn w:val="Normal"/>
    <w:next w:val="Normal"/>
    <w:link w:val="DateChar"/>
    <w:uiPriority w:val="99"/>
    <w:semiHidden/>
    <w:rsid w:val="00193D9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193D95"/>
    <w:rPr>
      <w:rFonts w:cs="Times New Roman"/>
    </w:rPr>
  </w:style>
  <w:style w:type="character" w:styleId="Hyperlink">
    <w:name w:val="Hyperlink"/>
    <w:basedOn w:val="DefaultParagraphFont"/>
    <w:uiPriority w:val="99"/>
    <w:rsid w:val="00533E2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F659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6591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430C3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3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3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1110">
                  <w:marLeft w:val="-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31114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3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53110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3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31115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8" w:color="E9E9E9"/>
                                        <w:right w:val="none" w:sz="0" w:space="0" w:color="auto"/>
                                      </w:divBdr>
                                      <w:divsChild>
                                        <w:div w:id="1280531113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63</Words>
  <Characters>361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《关于实施西南交通大学教师教学能力提升计划的通知》附件1</dc:title>
  <dc:subject/>
  <dc:creator>admin</dc:creator>
  <cp:keywords/>
  <dc:description/>
  <cp:lastModifiedBy>郝虹</cp:lastModifiedBy>
  <cp:revision>2</cp:revision>
  <cp:lastPrinted>2015-03-17T02:58:00Z</cp:lastPrinted>
  <dcterms:created xsi:type="dcterms:W3CDTF">2015-04-07T02:27:00Z</dcterms:created>
  <dcterms:modified xsi:type="dcterms:W3CDTF">2015-04-07T02:27:00Z</dcterms:modified>
</cp:coreProperties>
</file>